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43794E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597227">
        <w:rPr>
          <w:kern w:val="3"/>
          <w:lang w:val="en-US" w:eastAsia="ar-SA"/>
        </w:rPr>
        <w:t>26.02.2025.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523D4372" w:rsidR="00EC05A7" w:rsidRPr="005972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597227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5972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0CB6EA12" w14:textId="4B9FCFFC" w:rsidR="00EC05A7" w:rsidRPr="005972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597227">
        <w:rPr>
          <w:kern w:val="3"/>
          <w:lang w:val="sr-Cyrl-RS" w:eastAsia="ar-SA"/>
        </w:rPr>
        <w:t>до 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E91E43E" w:rsidR="00EC05A7" w:rsidRPr="005972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597227">
        <w:rPr>
          <w:b/>
          <w:kern w:val="3"/>
          <w:lang w:val="sr-Cyrl-RS" w:eastAsia="ar-SA"/>
        </w:rPr>
        <w:t>5-10 дана од дана пријема наруџбенице наручиоца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249DCC8" w:rsidR="00EC05A7" w:rsidRPr="00C807D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C807DB">
        <w:rPr>
          <w:b/>
          <w:kern w:val="3"/>
          <w:lang w:val="sr-Cyrl-RS" w:eastAsia="ar-SA"/>
        </w:rPr>
        <w:t xml:space="preserve"> /</w:t>
      </w:r>
    </w:p>
    <w:p w14:paraId="6F3A2C62" w14:textId="77777777" w:rsidR="00A54207" w:rsidRDefault="00A5420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2BE41847" w14:textId="6196BF6A" w:rsidR="00EC05A7" w:rsidRDefault="00A5420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A54207">
        <w:rPr>
          <w:b/>
          <w:bCs/>
          <w:kern w:val="3"/>
          <w:lang w:val="sr-Cyrl-RS" w:eastAsia="ar-SA"/>
        </w:rPr>
        <w:t>7. Начин плаћања : одложено 45 дана</w:t>
      </w:r>
    </w:p>
    <w:p w14:paraId="5BB8F4DE" w14:textId="77777777" w:rsidR="00A54207" w:rsidRPr="00A54207" w:rsidRDefault="00A5420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5E101FA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54207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DC1C69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C807DB">
        <w:rPr>
          <w:b/>
          <w:bCs/>
          <w:kern w:val="3"/>
          <w:lang w:val="en-US" w:eastAsia="ar-SA"/>
        </w:rPr>
        <w:t>до</w:t>
      </w:r>
      <w:proofErr w:type="spellEnd"/>
      <w:r w:rsidR="00C807DB" w:rsidRPr="00C807DB">
        <w:rPr>
          <w:b/>
          <w:bCs/>
          <w:kern w:val="3"/>
          <w:lang w:val="sr-Cyrl-RS" w:eastAsia="ar-SA"/>
        </w:rPr>
        <w:t xml:space="preserve"> 05.03.2025.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747D256" w:rsidR="005C2B67" w:rsidRPr="00343138" w:rsidRDefault="00343138" w:rsidP="00EC05A7">
      <w:pPr>
        <w:rPr>
          <w:lang w:val="sr-Cyrl-RS"/>
        </w:rPr>
      </w:pPr>
      <w:r>
        <w:rPr>
          <w:lang w:val="sr-Cyrl-RS"/>
        </w:rPr>
        <w:t>Милан Пешић: 063-1134573</w:t>
      </w:r>
    </w:p>
    <w:sectPr w:rsidR="005C2B67" w:rsidRPr="0034313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F7D1" w14:textId="77777777" w:rsidR="00B97E1F" w:rsidRDefault="00B97E1F">
      <w:r>
        <w:separator/>
      </w:r>
    </w:p>
  </w:endnote>
  <w:endnote w:type="continuationSeparator" w:id="0">
    <w:p w14:paraId="25BD66D3" w14:textId="77777777" w:rsidR="00B97E1F" w:rsidRDefault="00B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FA926" w14:textId="77777777" w:rsidR="00B97E1F" w:rsidRDefault="00B97E1F">
      <w:r>
        <w:separator/>
      </w:r>
    </w:p>
  </w:footnote>
  <w:footnote w:type="continuationSeparator" w:id="0">
    <w:p w14:paraId="4BFC2667" w14:textId="77777777" w:rsidR="00B97E1F" w:rsidRDefault="00B9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05801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D4F0A"/>
    <w:rsid w:val="00343138"/>
    <w:rsid w:val="00434B37"/>
    <w:rsid w:val="004913EC"/>
    <w:rsid w:val="00597227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54207"/>
    <w:rsid w:val="00B97E1F"/>
    <w:rsid w:val="00C807DB"/>
    <w:rsid w:val="00CA62E7"/>
    <w:rsid w:val="00D409D4"/>
    <w:rsid w:val="00D56B08"/>
    <w:rsid w:val="00D674E0"/>
    <w:rsid w:val="00DE678A"/>
    <w:rsid w:val="00E45924"/>
    <w:rsid w:val="00E97BE4"/>
    <w:rsid w:val="00EC05A7"/>
    <w:rsid w:val="00EC7BBA"/>
    <w:rsid w:val="00F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28</cp:revision>
  <cp:lastPrinted>2024-01-19T10:16:00Z</cp:lastPrinted>
  <dcterms:created xsi:type="dcterms:W3CDTF">2024-01-19T06:19:00Z</dcterms:created>
  <dcterms:modified xsi:type="dcterms:W3CDTF">2025-02-26T05:54:00Z</dcterms:modified>
</cp:coreProperties>
</file>